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307"/>
        <w:gridCol w:w="6606"/>
      </w:tblGrid>
      <w:tr w:rsidR="00B93310" w:rsidRPr="0020498E" w14:paraId="7CB45EB3" w14:textId="77777777" w:rsidTr="0059300C">
        <w:tc>
          <w:tcPr>
            <w:tcW w:w="3023" w:type="dxa"/>
          </w:tcPr>
          <w:sdt>
            <w:sdtPr>
              <w:rPr>
                <w:sz w:val="24"/>
                <w:szCs w:val="24"/>
              </w:rPr>
              <w:alias w:val="Your Name:"/>
              <w:tag w:val="Your Name:"/>
              <w:id w:val="-1220516334"/>
              <w:placeholder>
                <w:docPart w:val="011F7FB4E14FCC4E80B0D139F4B1296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2C8E7704" w14:textId="65187725" w:rsidR="00B93310" w:rsidRPr="0020498E" w:rsidRDefault="00D51CC0" w:rsidP="00324173">
                <w:pPr>
                  <w:pStyle w:val="Heading1"/>
                  <w:spacing w:line="276" w:lineRule="auto"/>
                  <w:rPr>
                    <w:sz w:val="24"/>
                    <w:szCs w:val="24"/>
                  </w:rPr>
                </w:pPr>
                <w:r w:rsidRPr="0020498E">
                  <w:rPr>
                    <w:sz w:val="24"/>
                    <w:szCs w:val="24"/>
                  </w:rPr>
                  <w:t>Cameron Damesworth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20498E" w14:paraId="5FFCEDD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5C630F6" w14:textId="77777777" w:rsidR="008532B4" w:rsidRPr="0020498E" w:rsidRDefault="008532B4" w:rsidP="00324173">
                  <w:pPr>
                    <w:pStyle w:val="Heading3"/>
                    <w:spacing w:line="276" w:lineRule="auto"/>
                    <w:jc w:val="both"/>
                    <w:rPr>
                      <w:sz w:val="24"/>
                    </w:rPr>
                  </w:pPr>
                </w:p>
                <w:p w14:paraId="7078A91F" w14:textId="4BE9CC79" w:rsidR="00441EB9" w:rsidRPr="0020498E" w:rsidRDefault="00441EB9" w:rsidP="00324173">
                  <w:pPr>
                    <w:pStyle w:val="Heading3"/>
                    <w:spacing w:line="276" w:lineRule="auto"/>
                    <w:rPr>
                      <w:sz w:val="24"/>
                    </w:rPr>
                  </w:pPr>
                  <w:r w:rsidRPr="0020498E">
                    <w:rPr>
                      <w:noProof/>
                      <w:sz w:val="24"/>
                    </w:rPr>
                    <mc:AlternateContent>
                      <mc:Choice Requires="wpg">
                        <w:drawing>
                          <wp:inline distT="0" distB="0" distL="0" distR="0" wp14:anchorId="168A021E" wp14:editId="477FF896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C488A4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20498E" w14:paraId="18F57CF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53D3A62" w14:textId="6E9A003A" w:rsidR="00441EB9" w:rsidRPr="0020498E" w:rsidRDefault="004F5A53" w:rsidP="00324173">
                  <w:pPr>
                    <w:pStyle w:val="Heading3"/>
                    <w:spacing w:line="276" w:lineRule="auto"/>
                    <w:rPr>
                      <w:sz w:val="24"/>
                    </w:rPr>
                  </w:pPr>
                  <w:r w:rsidRPr="0020498E">
                    <w:rPr>
                      <w:sz w:val="24"/>
                    </w:rPr>
                    <w:t>Camerondamesworth@gmail.com</w:t>
                  </w:r>
                </w:p>
              </w:tc>
            </w:tr>
            <w:tr w:rsidR="00441EB9" w:rsidRPr="0020498E" w14:paraId="1ECAAC19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CC7245C" w14:textId="632A909A" w:rsidR="00D51CC0" w:rsidRPr="0020498E" w:rsidRDefault="00441EB9" w:rsidP="00324173">
                  <w:pPr>
                    <w:pStyle w:val="Heading3"/>
                    <w:spacing w:line="276" w:lineRule="auto"/>
                    <w:rPr>
                      <w:sz w:val="24"/>
                    </w:rPr>
                  </w:pPr>
                  <w:r w:rsidRPr="0020498E">
                    <w:rPr>
                      <w:noProof/>
                      <w:sz w:val="24"/>
                    </w:rPr>
                    <mc:AlternateContent>
                      <mc:Choice Requires="wpg">
                        <w:drawing>
                          <wp:inline distT="0" distB="0" distL="0" distR="0" wp14:anchorId="13707B78" wp14:editId="5D3D706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5D29F4D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20498E" w14:paraId="074C45C6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A9747BA" w14:textId="6CBECEF6" w:rsidR="00441EB9" w:rsidRPr="0020498E" w:rsidRDefault="004F5A53" w:rsidP="00324173">
                  <w:pPr>
                    <w:pStyle w:val="Heading3"/>
                    <w:spacing w:line="276" w:lineRule="auto"/>
                    <w:rPr>
                      <w:sz w:val="24"/>
                    </w:rPr>
                  </w:pPr>
                  <w:r w:rsidRPr="0020498E">
                    <w:rPr>
                      <w:sz w:val="24"/>
                    </w:rPr>
                    <w:t>(517) 599-4039</w:t>
                  </w:r>
                </w:p>
                <w:p w14:paraId="41DA220E" w14:textId="77777777" w:rsidR="00D51CC0" w:rsidRPr="0020498E" w:rsidRDefault="00D51CC0" w:rsidP="00324173">
                  <w:pPr>
                    <w:pStyle w:val="Heading3"/>
                    <w:spacing w:line="276" w:lineRule="auto"/>
                    <w:rPr>
                      <w:sz w:val="24"/>
                    </w:rPr>
                  </w:pPr>
                </w:p>
                <w:p w14:paraId="60390A48" w14:textId="77777777" w:rsidR="00D51CC0" w:rsidRPr="0020498E" w:rsidRDefault="00D51CC0" w:rsidP="00324173">
                  <w:pPr>
                    <w:pStyle w:val="Heading3"/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  <w:tr w:rsidR="005A7E57" w:rsidRPr="0020498E" w14:paraId="12744C2C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70DF4951" w14:textId="77777777" w:rsidR="00324173" w:rsidRPr="0059300C" w:rsidRDefault="00324173" w:rsidP="00324173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59300C">
                    <w:rPr>
                      <w:sz w:val="24"/>
                      <w:szCs w:val="24"/>
                    </w:rPr>
                    <w:t>REFERENCES</w:t>
                  </w:r>
                </w:p>
                <w:p w14:paraId="649064B4" w14:textId="5B7C9239" w:rsidR="005A7E57" w:rsidRPr="0020498E" w:rsidRDefault="005A7E57" w:rsidP="00324173">
                  <w:pPr>
                    <w:pStyle w:val="Heading3"/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  <w:tr w:rsidR="00463463" w:rsidRPr="0020498E" w14:paraId="3D8FD3C8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4F97718A" w14:textId="2C1DCD15" w:rsidR="00324173" w:rsidRDefault="00324173" w:rsidP="00324173">
                  <w:pPr>
                    <w:spacing w:line="29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Tracy Manning</w:t>
                  </w:r>
                </w:p>
                <w:p w14:paraId="0D7224C5" w14:textId="33E0CD69" w:rsidR="00324173" w:rsidRDefault="00324173" w:rsidP="00324173">
                  <w:pPr>
                    <w:spacing w:line="29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Phone: </w:t>
                  </w:r>
                  <w:r w:rsidRPr="00324173">
                    <w:rPr>
                      <w:sz w:val="21"/>
                      <w:szCs w:val="21"/>
                    </w:rPr>
                    <w:t>(765) 998-5248</w:t>
                  </w:r>
                </w:p>
                <w:p w14:paraId="52EF0914" w14:textId="083D5489" w:rsidR="00324173" w:rsidRPr="00324173" w:rsidRDefault="00324173" w:rsidP="00324173">
                  <w:pPr>
                    <w:spacing w:line="29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Email: </w:t>
                  </w:r>
                  <w:r w:rsidRPr="00324173">
                    <w:rPr>
                      <w:sz w:val="21"/>
                      <w:szCs w:val="21"/>
                    </w:rPr>
                    <w:t>trmanning@tayloru.edu</w:t>
                  </w:r>
                </w:p>
                <w:p w14:paraId="6487BC49" w14:textId="2BE0923D" w:rsidR="00324173" w:rsidRDefault="00324173" w:rsidP="00324173">
                  <w:pPr>
                    <w:spacing w:line="29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Conor Angell</w:t>
                  </w:r>
                </w:p>
                <w:p w14:paraId="77FEF20B" w14:textId="2D1F07A5" w:rsidR="00324173" w:rsidRPr="00324173" w:rsidRDefault="00324173" w:rsidP="00324173">
                  <w:pPr>
                    <w:spacing w:line="290" w:lineRule="auto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324173">
                    <w:rPr>
                      <w:sz w:val="21"/>
                      <w:szCs w:val="21"/>
                    </w:rPr>
                    <w:t xml:space="preserve">Phone: </w:t>
                  </w:r>
                  <w:r w:rsidRPr="00324173">
                    <w:rPr>
                      <w:sz w:val="21"/>
                      <w:szCs w:val="21"/>
                    </w:rPr>
                    <w:t>(765) 998-5290</w:t>
                  </w:r>
                </w:p>
                <w:p w14:paraId="3E40D51E" w14:textId="67BB7C4D" w:rsidR="00324173" w:rsidRPr="00324173" w:rsidRDefault="00324173" w:rsidP="00324173">
                  <w:pPr>
                    <w:spacing w:line="290" w:lineRule="auto"/>
                    <w:jc w:val="both"/>
                    <w:rPr>
                      <w:sz w:val="21"/>
                      <w:szCs w:val="21"/>
                    </w:rPr>
                  </w:pPr>
                  <w:r w:rsidRPr="00324173">
                    <w:rPr>
                      <w:sz w:val="21"/>
                      <w:szCs w:val="21"/>
                    </w:rPr>
                    <w:t xml:space="preserve">  Email: </w:t>
                  </w:r>
                  <w:r w:rsidRPr="00324173">
                    <w:rPr>
                      <w:sz w:val="21"/>
                      <w:szCs w:val="21"/>
                    </w:rPr>
                    <w:t>conor_angell@taylor.edu</w:t>
                  </w:r>
                </w:p>
                <w:p w14:paraId="34E1BDA6" w14:textId="74C5493C" w:rsidR="0059300C" w:rsidRPr="0059300C" w:rsidRDefault="0059300C" w:rsidP="00324173">
                  <w:pPr>
                    <w:spacing w:line="290" w:lineRule="auto"/>
                    <w:jc w:val="both"/>
                    <w:rPr>
                      <w:sz w:val="24"/>
                      <w:szCs w:val="24"/>
                    </w:rPr>
                  </w:pPr>
                  <w:r w:rsidRPr="0059300C">
                    <w:rPr>
                      <w:sz w:val="24"/>
                      <w:szCs w:val="24"/>
                    </w:rPr>
                    <w:t>Braden Spear</w:t>
                  </w:r>
                </w:p>
                <w:p w14:paraId="13E1EFCE" w14:textId="7E891D99" w:rsidR="004F5A53" w:rsidRPr="0059300C" w:rsidRDefault="00324173" w:rsidP="00324173">
                  <w:pPr>
                    <w:spacing w:line="290" w:lineRule="auto"/>
                    <w:jc w:val="both"/>
                  </w:pPr>
                  <w:r>
                    <w:t xml:space="preserve">  </w:t>
                  </w:r>
                  <w:r w:rsidR="0059300C" w:rsidRPr="0059300C">
                    <w:t>Phone:</w:t>
                  </w:r>
                  <w:r w:rsidR="0059300C" w:rsidRPr="0059300C">
                    <w:t xml:space="preserve"> </w:t>
                  </w:r>
                  <w:r w:rsidR="0059300C" w:rsidRPr="0059300C">
                    <w:t>(765) 998-5240</w:t>
                  </w:r>
                </w:p>
                <w:p w14:paraId="64AF8BB7" w14:textId="725D40BA" w:rsidR="0059300C" w:rsidRPr="00324173" w:rsidRDefault="00324173" w:rsidP="00324173">
                  <w:pPr>
                    <w:spacing w:line="290" w:lineRule="auto"/>
                    <w:jc w:val="both"/>
                    <w:rPr>
                      <w:rFonts w:ascii="Segoe UI" w:hAnsi="Segoe UI" w:cs="Segoe UI"/>
                      <w:color w:val="1B365F"/>
                      <w:sz w:val="21"/>
                      <w:szCs w:val="21"/>
                      <w:shd w:val="clear" w:color="auto" w:fill="FFFFFF"/>
                    </w:rPr>
                  </w:pPr>
                  <w:r>
                    <w:t xml:space="preserve">  </w:t>
                  </w:r>
                  <w:r w:rsidR="0059300C" w:rsidRPr="0059300C">
                    <w:t xml:space="preserve">Email: </w:t>
                  </w:r>
                  <w:hyperlink r:id="rId6" w:history="1">
                    <w:r w:rsidR="0059300C" w:rsidRPr="0059300C">
                      <w:rPr>
                        <w:rStyle w:val="Hyperlink"/>
                        <w:rFonts w:ascii="Segoe UI" w:hAnsi="Segoe UI" w:cs="Segoe UI"/>
                        <w:sz w:val="21"/>
                        <w:szCs w:val="21"/>
                        <w:shd w:val="clear" w:color="auto" w:fill="FFFFFF"/>
                      </w:rPr>
                      <w:t>b</w:t>
                    </w:r>
                    <w:r w:rsidR="0059300C" w:rsidRPr="0059300C">
                      <w:rPr>
                        <w:rStyle w:val="Hyperlink"/>
                        <w:rFonts w:ascii="Segoe UI" w:hAnsi="Segoe UI" w:cs="Segoe UI"/>
                        <w:sz w:val="21"/>
                        <w:szCs w:val="21"/>
                        <w:shd w:val="clear" w:color="auto" w:fill="FFFFFF"/>
                      </w:rPr>
                      <w:t>r</w:t>
                    </w:r>
                    <w:r w:rsidR="0059300C" w:rsidRPr="0059300C">
                      <w:rPr>
                        <w:rStyle w:val="Hyperlink"/>
                        <w:rFonts w:ascii="Segoe UI" w:hAnsi="Segoe UI" w:cs="Segoe UI"/>
                        <w:sz w:val="21"/>
                        <w:szCs w:val="21"/>
                        <w:shd w:val="clear" w:color="auto" w:fill="FFFFFF"/>
                      </w:rPr>
                      <w:t>aden_spear@t</w:t>
                    </w:r>
                    <w:r w:rsidR="0059300C" w:rsidRPr="0059300C">
                      <w:rPr>
                        <w:rStyle w:val="Hyperlink"/>
                        <w:rFonts w:ascii="Segoe UI" w:hAnsi="Segoe UI" w:cs="Segoe UI"/>
                        <w:sz w:val="21"/>
                        <w:szCs w:val="21"/>
                        <w:shd w:val="clear" w:color="auto" w:fill="FFFFFF"/>
                      </w:rPr>
                      <w:t>a</w:t>
                    </w:r>
                    <w:r w:rsidR="0059300C" w:rsidRPr="0059300C">
                      <w:rPr>
                        <w:rStyle w:val="Hyperlink"/>
                        <w:rFonts w:ascii="Segoe UI" w:hAnsi="Segoe UI" w:cs="Segoe UI"/>
                        <w:sz w:val="21"/>
                        <w:szCs w:val="21"/>
                        <w:shd w:val="clear" w:color="auto" w:fill="FFFFFF"/>
                      </w:rPr>
                      <w:t>ylor.edu</w:t>
                    </w:r>
                  </w:hyperlink>
                </w:p>
              </w:tc>
            </w:tr>
          </w:tbl>
          <w:p w14:paraId="5D537CF0" w14:textId="77777777" w:rsidR="00B93310" w:rsidRDefault="00B93310" w:rsidP="00324173">
            <w:pPr>
              <w:spacing w:line="276" w:lineRule="auto"/>
              <w:rPr>
                <w:sz w:val="24"/>
                <w:szCs w:val="24"/>
              </w:rPr>
            </w:pPr>
          </w:p>
          <w:p w14:paraId="51BC7380" w14:textId="43C6F318" w:rsidR="0059300C" w:rsidRPr="0020498E" w:rsidRDefault="0059300C" w:rsidP="003241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7" w:type="dxa"/>
          </w:tcPr>
          <w:p w14:paraId="45A7D928" w14:textId="77777777" w:rsidR="00B93310" w:rsidRPr="0020498E" w:rsidRDefault="00B93310" w:rsidP="003241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06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606"/>
            </w:tblGrid>
            <w:tr w:rsidR="008F6337" w:rsidRPr="0020498E" w14:paraId="694E29A7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3429D56" w14:textId="77777777" w:rsidR="008F6337" w:rsidRPr="0020498E" w:rsidRDefault="00000000" w:rsidP="008F6337">
                  <w:pPr>
                    <w:pStyle w:val="Heading2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alias w:val="Experience:"/>
                      <w:tag w:val="Experience:"/>
                      <w:id w:val="1217937480"/>
                      <w:placeholder>
                        <w:docPart w:val="E13027956BC20B4B85E6DF62E970AFB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20498E">
                        <w:rPr>
                          <w:sz w:val="24"/>
                          <w:szCs w:val="24"/>
                        </w:rPr>
                        <w:t>Experience</w:t>
                      </w:r>
                    </w:sdtContent>
                  </w:sdt>
                </w:p>
                <w:p w14:paraId="3D9AC2DC" w14:textId="21BD9FD3" w:rsidR="008F6337" w:rsidRPr="0020498E" w:rsidRDefault="00D51CC0" w:rsidP="002B3890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Trumble Group (Construction) - Labor</w:t>
                  </w:r>
                </w:p>
                <w:p w14:paraId="75324ADC" w14:textId="4BDBF11B" w:rsidR="008F6337" w:rsidRPr="0020498E" w:rsidRDefault="00D51CC0" w:rsidP="008F6337">
                  <w:pPr>
                    <w:pStyle w:val="Heading5"/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6/10/2023 – 8/16/2023</w:t>
                  </w:r>
                </w:p>
                <w:p w14:paraId="256ECB11" w14:textId="118FEDC4" w:rsidR="008F6337" w:rsidRPr="0020498E" w:rsidRDefault="00D51CC0" w:rsidP="008F6337">
                  <w:pPr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Industrial demolition work in local schools. Chipping tile, laying floor protection, running material to dumpster, tearing out casework, final cleaning.</w:t>
                  </w:r>
                </w:p>
                <w:p w14:paraId="2671094B" w14:textId="77003E40" w:rsidR="007B2F5C" w:rsidRPr="0020498E" w:rsidRDefault="00D51CC0" w:rsidP="0043426C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Master Carpenter – Taylor University theatre</w:t>
                  </w:r>
                </w:p>
                <w:p w14:paraId="597E4BF9" w14:textId="2C7A3B67" w:rsidR="007B2F5C" w:rsidRPr="0020498E" w:rsidRDefault="00D51CC0" w:rsidP="00D51CC0">
                  <w:pPr>
                    <w:pStyle w:val="Heading5"/>
                    <w:tabs>
                      <w:tab w:val="center" w:pos="2980"/>
                      <w:tab w:val="left" w:pos="4140"/>
                    </w:tabs>
                    <w:jc w:val="left"/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ab/>
                    <w:t xml:space="preserve">Nov. 11, 2023 </w:t>
                  </w:r>
                  <w:r w:rsidR="004F5A53" w:rsidRPr="0020498E">
                    <w:rPr>
                      <w:sz w:val="24"/>
                      <w:szCs w:val="24"/>
                    </w:rPr>
                    <w:t>–</w:t>
                  </w:r>
                  <w:r w:rsidRPr="0020498E">
                    <w:rPr>
                      <w:sz w:val="24"/>
                      <w:szCs w:val="24"/>
                    </w:rPr>
                    <w:t xml:space="preserve"> </w:t>
                  </w:r>
                  <w:r w:rsidR="004F5A53" w:rsidRPr="0020498E">
                    <w:rPr>
                      <w:sz w:val="24"/>
                      <w:szCs w:val="24"/>
                    </w:rPr>
                    <w:t>May 7, 2024</w:t>
                  </w:r>
                </w:p>
                <w:p w14:paraId="5D358578" w14:textId="533D1628" w:rsidR="008F6337" w:rsidRPr="0020498E" w:rsidRDefault="0059300C" w:rsidP="00832F81">
                  <w:pPr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Led a team of 2, building set pieces for Taylor University’s theater program. Worked with a multitude of shop tools, ranging from chop saw, table saw, skill saws, drills, and hammers. Experience rigging and</w:t>
                  </w:r>
                </w:p>
              </w:tc>
            </w:tr>
            <w:tr w:rsidR="008F6337" w:rsidRPr="0020498E" w14:paraId="368E4ABF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6A0DC6F" w14:textId="77777777" w:rsidR="008F6337" w:rsidRPr="0020498E" w:rsidRDefault="00000000" w:rsidP="008F6337">
                  <w:pPr>
                    <w:pStyle w:val="Heading2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alias w:val="Education:"/>
                      <w:tag w:val="Education:"/>
                      <w:id w:val="1349516922"/>
                      <w:placeholder>
                        <w:docPart w:val="AED0D96CF4F3BE4799A204F480C2CC7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20498E">
                        <w:rPr>
                          <w:sz w:val="24"/>
                          <w:szCs w:val="24"/>
                        </w:rPr>
                        <w:t>Education</w:t>
                      </w:r>
                    </w:sdtContent>
                  </w:sdt>
                </w:p>
                <w:p w14:paraId="14357654" w14:textId="7078D00A" w:rsidR="007B2F5C" w:rsidRPr="0020498E" w:rsidRDefault="00D51CC0" w:rsidP="002B3890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High school diploma</w:t>
                  </w:r>
                  <w:r w:rsidR="004F5A53" w:rsidRPr="0020498E">
                    <w:rPr>
                      <w:sz w:val="24"/>
                      <w:szCs w:val="24"/>
                    </w:rPr>
                    <w:t xml:space="preserve"> – Jun. 2, 2023</w:t>
                  </w:r>
                </w:p>
                <w:p w14:paraId="62092C7C" w14:textId="0506B3DF" w:rsidR="007B2F5C" w:rsidRPr="0020498E" w:rsidRDefault="004F5A53" w:rsidP="007B2F5C">
                  <w:pPr>
                    <w:pStyle w:val="Heading5"/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Lansing Christian School</w:t>
                  </w:r>
                </w:p>
                <w:p w14:paraId="5E21AF21" w14:textId="77777777" w:rsidR="008F6337" w:rsidRPr="0020498E" w:rsidRDefault="004F5A53" w:rsidP="007B2F5C">
                  <w:pPr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GPA – 2.96</w:t>
                  </w:r>
                </w:p>
                <w:p w14:paraId="23E3199A" w14:textId="77777777" w:rsidR="004F5A53" w:rsidRPr="0020498E" w:rsidRDefault="004F5A53" w:rsidP="007B2F5C">
                  <w:pPr>
                    <w:rPr>
                      <w:sz w:val="24"/>
                      <w:szCs w:val="24"/>
                    </w:rPr>
                  </w:pPr>
                </w:p>
                <w:p w14:paraId="489F2319" w14:textId="77777777" w:rsidR="004F5A53" w:rsidRPr="0020498E" w:rsidRDefault="004F5A53" w:rsidP="007B2F5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0498E">
                    <w:rPr>
                      <w:b/>
                      <w:bCs/>
                      <w:sz w:val="24"/>
                      <w:szCs w:val="24"/>
                    </w:rPr>
                    <w:t>UNDERGRADUATE DEGREE</w:t>
                  </w:r>
                </w:p>
                <w:p w14:paraId="157A283A" w14:textId="3CAD00CE" w:rsidR="004F5A53" w:rsidRPr="0020498E" w:rsidRDefault="004F5A53" w:rsidP="007B2F5C">
                  <w:pPr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Taylor University</w:t>
                  </w:r>
                </w:p>
                <w:p w14:paraId="0CA1C2C1" w14:textId="59FC965F" w:rsidR="004F5A53" w:rsidRPr="0020498E" w:rsidRDefault="004F5A53" w:rsidP="007B2F5C">
                  <w:pPr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2.83 – current</w:t>
                  </w:r>
                </w:p>
                <w:p w14:paraId="14FC8530" w14:textId="24AE2CDA" w:rsidR="004F5A53" w:rsidRPr="0020498E" w:rsidRDefault="008532B4" w:rsidP="004F5A53">
                  <w:pPr>
                    <w:rPr>
                      <w:sz w:val="24"/>
                      <w:szCs w:val="24"/>
                    </w:rPr>
                  </w:pPr>
                  <w:r w:rsidRPr="0020498E">
                    <w:rPr>
                      <w:sz w:val="24"/>
                      <w:szCs w:val="24"/>
                    </w:rPr>
                    <w:t>(</w:t>
                  </w:r>
                  <w:r w:rsidR="004F5A53" w:rsidRPr="0020498E">
                    <w:rPr>
                      <w:sz w:val="24"/>
                      <w:szCs w:val="24"/>
                    </w:rPr>
                    <w:t>Will graduate in 2027</w:t>
                  </w:r>
                  <w:r w:rsidRPr="0020498E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8F6337" w:rsidRPr="0020498E" w14:paraId="7DD03189" w14:textId="77777777" w:rsidTr="008532B4">
              <w:trPr>
                <w:trHeight w:val="1553"/>
              </w:trPr>
              <w:tc>
                <w:tcPr>
                  <w:tcW w:w="5191" w:type="dxa"/>
                </w:tcPr>
                <w:p w14:paraId="3557A135" w14:textId="4268C09A" w:rsidR="0059300C" w:rsidRPr="0020498E" w:rsidRDefault="0059300C" w:rsidP="00324173">
                  <w:pPr>
                    <w:pStyle w:val="Heading2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095952" w14:textId="77777777" w:rsidR="008F6337" w:rsidRPr="0020498E" w:rsidRDefault="008F6337" w:rsidP="003856C9">
            <w:pPr>
              <w:rPr>
                <w:sz w:val="24"/>
                <w:szCs w:val="24"/>
              </w:rPr>
            </w:pPr>
          </w:p>
        </w:tc>
      </w:tr>
    </w:tbl>
    <w:p w14:paraId="2EA1F6E9" w14:textId="2409CCFE" w:rsidR="00E941EF" w:rsidRDefault="00E941EF" w:rsidP="0020498E">
      <w:pPr>
        <w:pStyle w:val="NoSpacing"/>
        <w:jc w:val="both"/>
      </w:pPr>
    </w:p>
    <w:sectPr w:rsidR="00E941EF" w:rsidSect="00FE20E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795A" w14:textId="77777777" w:rsidR="00086B0B" w:rsidRDefault="00086B0B" w:rsidP="003856C9">
      <w:pPr>
        <w:spacing w:after="0" w:line="240" w:lineRule="auto"/>
      </w:pPr>
      <w:r>
        <w:separator/>
      </w:r>
    </w:p>
  </w:endnote>
  <w:endnote w:type="continuationSeparator" w:id="0">
    <w:p w14:paraId="36FCAA25" w14:textId="77777777" w:rsidR="00086B0B" w:rsidRDefault="00086B0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A49A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CCE22BB" wp14:editId="5B17269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B7A663E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CBC6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CA5D88F" wp14:editId="6171C4E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D7F54A9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0592" w14:textId="77777777" w:rsidR="00086B0B" w:rsidRDefault="00086B0B" w:rsidP="003856C9">
      <w:pPr>
        <w:spacing w:after="0" w:line="240" w:lineRule="auto"/>
      </w:pPr>
      <w:r>
        <w:separator/>
      </w:r>
    </w:p>
  </w:footnote>
  <w:footnote w:type="continuationSeparator" w:id="0">
    <w:p w14:paraId="4FE2B799" w14:textId="77777777" w:rsidR="00086B0B" w:rsidRDefault="00086B0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252E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814E8DC" wp14:editId="05363CF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50E3847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8F8F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23053B6" wp14:editId="3308335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00C93DD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C0"/>
    <w:rsid w:val="00052BE1"/>
    <w:rsid w:val="0007412A"/>
    <w:rsid w:val="00086B0B"/>
    <w:rsid w:val="0010199E"/>
    <w:rsid w:val="001765FE"/>
    <w:rsid w:val="0019561F"/>
    <w:rsid w:val="001B32D2"/>
    <w:rsid w:val="0020498E"/>
    <w:rsid w:val="00293B83"/>
    <w:rsid w:val="002A3621"/>
    <w:rsid w:val="002B3890"/>
    <w:rsid w:val="002B7747"/>
    <w:rsid w:val="002C77B9"/>
    <w:rsid w:val="002F485A"/>
    <w:rsid w:val="003053D9"/>
    <w:rsid w:val="00324173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4F5A53"/>
    <w:rsid w:val="005152F2"/>
    <w:rsid w:val="00534E4E"/>
    <w:rsid w:val="00551D35"/>
    <w:rsid w:val="00557019"/>
    <w:rsid w:val="005674AC"/>
    <w:rsid w:val="0059300C"/>
    <w:rsid w:val="005A1E51"/>
    <w:rsid w:val="005A7E57"/>
    <w:rsid w:val="00616FF4"/>
    <w:rsid w:val="006A3CE7"/>
    <w:rsid w:val="00743379"/>
    <w:rsid w:val="007803B7"/>
    <w:rsid w:val="007B2F5C"/>
    <w:rsid w:val="007C5F05"/>
    <w:rsid w:val="00832043"/>
    <w:rsid w:val="00832F81"/>
    <w:rsid w:val="008532B4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51CC0"/>
    <w:rsid w:val="00DC79BB"/>
    <w:rsid w:val="00E34D58"/>
    <w:rsid w:val="00E941EF"/>
    <w:rsid w:val="00EB1C1B"/>
    <w:rsid w:val="00F32CE7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6650B"/>
  <w15:chartTrackingRefBased/>
  <w15:docId w15:val="{F587CBD1-20C3-E947-A5B8-4D9E0991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3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0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den_spear@taylor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mdamesworth/Library/Containers/com.microsoft.Word/Data/Library/Application%20Support/Microsoft/Office/16.0/DTS/en-US%7b46D6BB7C-B036-4B46-9989-DEE8CA5BEEFD%7d/%7b5F297718-9D87-8649-868D-4616F8DAA4E3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1F7FB4E14FCC4E80B0D139F4B1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0C2E-7B34-1C42-B1BF-F2D2E6D56BDB}"/>
      </w:docPartPr>
      <w:docPartBody>
        <w:p w:rsidR="00EC3A3C" w:rsidRDefault="00000000">
          <w:pPr>
            <w:pStyle w:val="011F7FB4E14FCC4E80B0D139F4B12965"/>
          </w:pPr>
          <w:r w:rsidRPr="005152F2">
            <w:t>Your Name</w:t>
          </w:r>
        </w:p>
      </w:docPartBody>
    </w:docPart>
    <w:docPart>
      <w:docPartPr>
        <w:name w:val="E13027956BC20B4B85E6DF62E970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6F00B-A23C-BB4F-A323-ABE2383E5F1E}"/>
      </w:docPartPr>
      <w:docPartBody>
        <w:p w:rsidR="00EC3A3C" w:rsidRDefault="00000000">
          <w:pPr>
            <w:pStyle w:val="E13027956BC20B4B85E6DF62E970AFBB"/>
          </w:pPr>
          <w:r w:rsidRPr="005152F2">
            <w:t>Experience</w:t>
          </w:r>
        </w:p>
      </w:docPartBody>
    </w:docPart>
    <w:docPart>
      <w:docPartPr>
        <w:name w:val="AED0D96CF4F3BE4799A204F480C2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013F-935A-0E49-9949-54008B921EDC}"/>
      </w:docPartPr>
      <w:docPartBody>
        <w:p w:rsidR="00EC3A3C" w:rsidRDefault="00000000">
          <w:pPr>
            <w:pStyle w:val="AED0D96CF4F3BE4799A204F480C2CC75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A3"/>
    <w:rsid w:val="000B3CDC"/>
    <w:rsid w:val="00356CA3"/>
    <w:rsid w:val="00EC3A3C"/>
    <w:rsid w:val="00F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1F7FB4E14FCC4E80B0D139F4B12965">
    <w:name w:val="011F7FB4E14FCC4E80B0D139F4B12965"/>
  </w:style>
  <w:style w:type="paragraph" w:customStyle="1" w:styleId="F5630D0ACE5E0C438A78E111E180ACB3">
    <w:name w:val="F5630D0ACE5E0C438A78E111E180ACB3"/>
  </w:style>
  <w:style w:type="paragraph" w:customStyle="1" w:styleId="E13027956BC20B4B85E6DF62E970AFBB">
    <w:name w:val="E13027956BC20B4B85E6DF62E970AFBB"/>
  </w:style>
  <w:style w:type="paragraph" w:customStyle="1" w:styleId="AED0D96CF4F3BE4799A204F480C2CC75">
    <w:name w:val="AED0D96CF4F3BE4799A204F480C2C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{5F297718-9D87-8649-868D-4616F8DAA4E3}tf16392740.dotx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Damesworth</dc:creator>
  <cp:keywords/>
  <dc:description/>
  <cp:lastModifiedBy>Cam Damesworth</cp:lastModifiedBy>
  <cp:revision>2</cp:revision>
  <dcterms:created xsi:type="dcterms:W3CDTF">2024-02-16T05:24:00Z</dcterms:created>
  <dcterms:modified xsi:type="dcterms:W3CDTF">2024-02-16T05:24:00Z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7a65dd-c0e6-4ab7-89de-346beef98a3a_Enabled">
    <vt:lpwstr>true</vt:lpwstr>
  </property>
  <property fmtid="{D5CDD505-2E9C-101B-9397-08002B2CF9AE}" pid="3" name="MSIP_Label_587a65dd-c0e6-4ab7-89de-346beef98a3a_SetDate">
    <vt:lpwstr>2024-01-25T05:46:44Z</vt:lpwstr>
  </property>
  <property fmtid="{D5CDD505-2E9C-101B-9397-08002B2CF9AE}" pid="4" name="MSIP_Label_587a65dd-c0e6-4ab7-89de-346beef98a3a_Method">
    <vt:lpwstr>Standard</vt:lpwstr>
  </property>
  <property fmtid="{D5CDD505-2E9C-101B-9397-08002B2CF9AE}" pid="5" name="MSIP_Label_587a65dd-c0e6-4ab7-89de-346beef98a3a_Name">
    <vt:lpwstr>defa4170-0d19-0005-0004-bc88714345d2</vt:lpwstr>
  </property>
  <property fmtid="{D5CDD505-2E9C-101B-9397-08002B2CF9AE}" pid="6" name="MSIP_Label_587a65dd-c0e6-4ab7-89de-346beef98a3a_SiteId">
    <vt:lpwstr>81512e77-de2a-48d2-a488-859f215b15c1</vt:lpwstr>
  </property>
  <property fmtid="{D5CDD505-2E9C-101B-9397-08002B2CF9AE}" pid="7" name="MSIP_Label_587a65dd-c0e6-4ab7-89de-346beef98a3a_ActionId">
    <vt:lpwstr>4cb0d058-93c4-438f-bf09-85c3ac191562</vt:lpwstr>
  </property>
  <property fmtid="{D5CDD505-2E9C-101B-9397-08002B2CF9AE}" pid="8" name="MSIP_Label_587a65dd-c0e6-4ab7-89de-346beef98a3a_ContentBits">
    <vt:lpwstr>0</vt:lpwstr>
  </property>
</Properties>
</file>